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D702" w14:textId="0D548534" w:rsidR="00C07F97" w:rsidRPr="00C07F97" w:rsidRDefault="005357FA" w:rsidP="00C07F97">
      <w:pPr>
        <w:jc w:val="center"/>
        <w:rPr>
          <w:rFonts w:ascii="Candara" w:hAnsi="Candara"/>
          <w:sz w:val="10"/>
        </w:rPr>
      </w:pPr>
      <w:r>
        <w:rPr>
          <w:rFonts w:ascii="Candara" w:hAnsi="Candara"/>
          <w:noProof/>
          <w:sz w:val="4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52167C" wp14:editId="461F9BFD">
            <wp:simplePos x="0" y="0"/>
            <wp:positionH relativeFrom="column">
              <wp:posOffset>-447675</wp:posOffset>
            </wp:positionH>
            <wp:positionV relativeFrom="paragraph">
              <wp:posOffset>-170815</wp:posOffset>
            </wp:positionV>
            <wp:extent cx="7562850" cy="1504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41"/>
                    <a:stretch/>
                  </pic:blipFill>
                  <pic:spPr bwMode="auto">
                    <a:xfrm>
                      <a:off x="0" y="0"/>
                      <a:ext cx="7565967" cy="150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3575F" w14:textId="5370114C" w:rsidR="00C07F97" w:rsidRPr="00C07F97" w:rsidRDefault="00C07F97" w:rsidP="00C07F97">
      <w:pPr>
        <w:jc w:val="center"/>
        <w:rPr>
          <w:rFonts w:ascii="Candara" w:hAnsi="Candara"/>
          <w:sz w:val="40"/>
        </w:rPr>
      </w:pPr>
    </w:p>
    <w:p w14:paraId="59B31ECE" w14:textId="4A99D210" w:rsidR="005357FA" w:rsidRDefault="005357FA" w:rsidP="00C07F97">
      <w:pPr>
        <w:jc w:val="center"/>
        <w:rPr>
          <w:rFonts w:ascii="Candara" w:hAnsi="Candara"/>
          <w:sz w:val="40"/>
        </w:rPr>
      </w:pPr>
    </w:p>
    <w:p w14:paraId="0A1C97E4" w14:textId="77777777" w:rsidR="005357FA" w:rsidRDefault="005357FA" w:rsidP="00C07F97">
      <w:pPr>
        <w:jc w:val="center"/>
        <w:rPr>
          <w:rFonts w:ascii="Candara" w:hAnsi="Candara"/>
          <w:sz w:val="40"/>
        </w:rPr>
      </w:pPr>
    </w:p>
    <w:p w14:paraId="71FBA3B6" w14:textId="33478481" w:rsidR="00C07F97" w:rsidRPr="00C07F97" w:rsidRDefault="00C07F97" w:rsidP="00C07F97">
      <w:pPr>
        <w:jc w:val="center"/>
        <w:rPr>
          <w:rFonts w:ascii="Candara" w:hAnsi="Candara"/>
          <w:sz w:val="40"/>
        </w:rPr>
      </w:pPr>
      <w:r w:rsidRPr="00C07F97">
        <w:rPr>
          <w:rFonts w:ascii="Candara" w:hAnsi="Candara"/>
          <w:sz w:val="40"/>
        </w:rPr>
        <w:t>S</w:t>
      </w:r>
      <w:r w:rsidR="005357FA">
        <w:rPr>
          <w:rFonts w:ascii="Candara" w:hAnsi="Candara"/>
          <w:sz w:val="40"/>
        </w:rPr>
        <w:t>t</w:t>
      </w:r>
      <w:r w:rsidRPr="00C07F97">
        <w:rPr>
          <w:rFonts w:ascii="Candara" w:hAnsi="Candara"/>
          <w:sz w:val="40"/>
        </w:rPr>
        <w:t>udent Information</w:t>
      </w:r>
    </w:p>
    <w:p w14:paraId="5DC472E7" w14:textId="7CD77E60" w:rsidR="00C07F97" w:rsidRDefault="00C07F97" w:rsidP="00C07F97">
      <w:pPr>
        <w:jc w:val="center"/>
        <w:rPr>
          <w:rFonts w:ascii="Candara" w:hAnsi="Candara"/>
          <w:sz w:val="28"/>
        </w:rPr>
      </w:pPr>
      <w:r w:rsidRPr="00C07F97">
        <w:rPr>
          <w:rFonts w:ascii="Candara" w:hAnsi="Candara"/>
          <w:sz w:val="28"/>
        </w:rPr>
        <w:t>Undergraduate</w:t>
      </w:r>
      <w:r w:rsidR="00697AC2">
        <w:rPr>
          <w:rFonts w:ascii="Candara" w:hAnsi="Candara"/>
          <w:sz w:val="28"/>
        </w:rPr>
        <w:t xml:space="preserve"> Contact</w:t>
      </w:r>
      <w:r w:rsidRPr="00C07F97">
        <w:rPr>
          <w:rFonts w:ascii="Candara" w:hAnsi="Candara"/>
          <w:sz w:val="28"/>
        </w:rPr>
        <w:t xml:space="preserve"> Information Form</w:t>
      </w:r>
      <w:r w:rsidR="00DB3A1B">
        <w:rPr>
          <w:rFonts w:ascii="Candara" w:hAnsi="Candara"/>
          <w:sz w:val="28"/>
        </w:rPr>
        <w:t xml:space="preserve"> 202</w:t>
      </w:r>
      <w:r w:rsidR="00C154D6">
        <w:rPr>
          <w:rFonts w:ascii="Candara" w:hAnsi="Candara"/>
          <w:sz w:val="28"/>
        </w:rPr>
        <w:t>5</w:t>
      </w:r>
    </w:p>
    <w:p w14:paraId="50C90D5F" w14:textId="77777777" w:rsidR="000D4981" w:rsidRPr="000D4981" w:rsidRDefault="000D4981" w:rsidP="00C07F97">
      <w:pPr>
        <w:jc w:val="center"/>
        <w:rPr>
          <w:rFonts w:ascii="Candara" w:hAnsi="Candara"/>
          <w:sz w:val="6"/>
          <w:szCs w:val="4"/>
        </w:rPr>
      </w:pPr>
    </w:p>
    <w:p w14:paraId="5D8F827D" w14:textId="1D6AAD42" w:rsidR="000D4981" w:rsidRPr="000D4981" w:rsidRDefault="000D4981" w:rsidP="00C07F97">
      <w:pPr>
        <w:jc w:val="center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t</w:t>
      </w:r>
      <w:r w:rsidRPr="000D4981">
        <w:rPr>
          <w:rFonts w:ascii="Candara" w:hAnsi="Candara"/>
          <w:szCs w:val="22"/>
        </w:rPr>
        <w:t xml:space="preserve">o be uploaded on the </w:t>
      </w:r>
      <w:r>
        <w:rPr>
          <w:rFonts w:ascii="Candara" w:hAnsi="Candara"/>
          <w:szCs w:val="22"/>
        </w:rPr>
        <w:t>K</w:t>
      </w:r>
      <w:r w:rsidRPr="000D4981">
        <w:rPr>
          <w:rFonts w:ascii="Candara" w:hAnsi="Candara"/>
          <w:szCs w:val="22"/>
        </w:rPr>
        <w:t xml:space="preserve">ey </w:t>
      </w:r>
      <w:r>
        <w:rPr>
          <w:rFonts w:ascii="Candara" w:hAnsi="Candara"/>
          <w:szCs w:val="22"/>
        </w:rPr>
        <w:t>I</w:t>
      </w:r>
      <w:r w:rsidRPr="000D4981">
        <w:rPr>
          <w:rFonts w:ascii="Candara" w:hAnsi="Candara"/>
          <w:szCs w:val="22"/>
        </w:rPr>
        <w:t xml:space="preserve">nformation page of the </w:t>
      </w:r>
      <w:r>
        <w:rPr>
          <w:rFonts w:ascii="Candara" w:hAnsi="Candara"/>
          <w:szCs w:val="22"/>
        </w:rPr>
        <w:t>C</w:t>
      </w:r>
      <w:r w:rsidRPr="000D4981">
        <w:rPr>
          <w:rFonts w:ascii="Candara" w:hAnsi="Candara"/>
          <w:szCs w:val="22"/>
        </w:rPr>
        <w:t>ollege website b</w:t>
      </w:r>
      <w:r w:rsidR="00C154D6">
        <w:rPr>
          <w:rFonts w:ascii="Candara" w:hAnsi="Candara"/>
          <w:szCs w:val="22"/>
        </w:rPr>
        <w:t>y</w:t>
      </w:r>
      <w:r w:rsidR="005249AB">
        <w:rPr>
          <w:rFonts w:ascii="Candara" w:hAnsi="Candara"/>
          <w:szCs w:val="22"/>
        </w:rPr>
        <w:t xml:space="preserve"> 31</w:t>
      </w:r>
      <w:r w:rsidR="005249AB" w:rsidRPr="005249AB">
        <w:rPr>
          <w:rFonts w:ascii="Candara" w:hAnsi="Candara"/>
          <w:szCs w:val="22"/>
          <w:vertAlign w:val="superscript"/>
        </w:rPr>
        <w:t>st</w:t>
      </w:r>
      <w:r w:rsidR="005249AB">
        <w:rPr>
          <w:rFonts w:ascii="Candara" w:hAnsi="Candara"/>
          <w:szCs w:val="22"/>
        </w:rPr>
        <w:t xml:space="preserve"> </w:t>
      </w:r>
      <w:r w:rsidRPr="000D4981">
        <w:rPr>
          <w:rFonts w:ascii="Candara" w:hAnsi="Candara"/>
          <w:szCs w:val="22"/>
        </w:rPr>
        <w:t>August</w:t>
      </w:r>
    </w:p>
    <w:p w14:paraId="5478F670" w14:textId="77777777" w:rsidR="00C003D2" w:rsidRPr="00FF599D" w:rsidRDefault="00C003D2" w:rsidP="00C003D2">
      <w:pPr>
        <w:rPr>
          <w:rFonts w:asciiTheme="minorHAnsi" w:hAnsiTheme="minorHAnsi"/>
          <w:sz w:val="22"/>
        </w:rPr>
      </w:pPr>
    </w:p>
    <w:tbl>
      <w:tblPr>
        <w:tblStyle w:val="TableGrid"/>
        <w:tblW w:w="10290" w:type="dxa"/>
        <w:jc w:val="center"/>
        <w:tblLook w:val="04A0" w:firstRow="1" w:lastRow="0" w:firstColumn="1" w:lastColumn="0" w:noHBand="0" w:noVBand="1"/>
      </w:tblPr>
      <w:tblGrid>
        <w:gridCol w:w="1557"/>
        <w:gridCol w:w="1278"/>
        <w:gridCol w:w="988"/>
        <w:gridCol w:w="1861"/>
        <w:gridCol w:w="1948"/>
        <w:gridCol w:w="2658"/>
      </w:tblGrid>
      <w:tr w:rsidR="00665D21" w:rsidRPr="00706E2B" w14:paraId="2615AC5B" w14:textId="77777777" w:rsidTr="00706E2B">
        <w:trPr>
          <w:trHeight w:val="526"/>
          <w:jc w:val="center"/>
        </w:trPr>
        <w:tc>
          <w:tcPr>
            <w:tcW w:w="1557" w:type="dxa"/>
            <w:vAlign w:val="center"/>
          </w:tcPr>
          <w:p w14:paraId="3F92FD74" w14:textId="77777777" w:rsidR="00665D21" w:rsidRPr="00706E2B" w:rsidRDefault="00706E2B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Forename(s)</w:t>
            </w:r>
          </w:p>
        </w:tc>
        <w:tc>
          <w:tcPr>
            <w:tcW w:w="8733" w:type="dxa"/>
            <w:gridSpan w:val="5"/>
            <w:vAlign w:val="center"/>
          </w:tcPr>
          <w:p w14:paraId="05123205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665D21" w:rsidRPr="00706E2B" w14:paraId="3737DED2" w14:textId="77777777" w:rsidTr="00706E2B">
        <w:trPr>
          <w:trHeight w:val="562"/>
          <w:jc w:val="center"/>
        </w:trPr>
        <w:tc>
          <w:tcPr>
            <w:tcW w:w="1557" w:type="dxa"/>
            <w:vAlign w:val="center"/>
          </w:tcPr>
          <w:p w14:paraId="2881DDED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Surname</w:t>
            </w:r>
          </w:p>
        </w:tc>
        <w:tc>
          <w:tcPr>
            <w:tcW w:w="8733" w:type="dxa"/>
            <w:gridSpan w:val="5"/>
            <w:vAlign w:val="center"/>
          </w:tcPr>
          <w:p w14:paraId="192B8FC9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71A3CFD8" w14:textId="77777777" w:rsidTr="00AC6368">
        <w:trPr>
          <w:trHeight w:val="556"/>
          <w:jc w:val="center"/>
        </w:trPr>
        <w:tc>
          <w:tcPr>
            <w:tcW w:w="1557" w:type="dxa"/>
            <w:vAlign w:val="center"/>
          </w:tcPr>
          <w:p w14:paraId="756BFF18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2266" w:type="dxa"/>
            <w:gridSpan w:val="2"/>
            <w:vAlign w:val="center"/>
          </w:tcPr>
          <w:p w14:paraId="4B262FA2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vAlign w:val="center"/>
          </w:tcPr>
          <w:p w14:paraId="12FE33B2" w14:textId="77777777" w:rsidR="00665D21" w:rsidRPr="00706E2B" w:rsidRDefault="00706E2B" w:rsidP="00A63D67">
            <w:pPr>
              <w:jc w:val="right"/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Course of study</w:t>
            </w:r>
          </w:p>
        </w:tc>
        <w:tc>
          <w:tcPr>
            <w:tcW w:w="4606" w:type="dxa"/>
            <w:gridSpan w:val="2"/>
            <w:vAlign w:val="center"/>
          </w:tcPr>
          <w:p w14:paraId="3D11DEF9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AC6368" w:rsidRPr="00706E2B" w14:paraId="33F5CBDE" w14:textId="77777777" w:rsidTr="00127FAB">
        <w:trPr>
          <w:trHeight w:val="550"/>
          <w:jc w:val="center"/>
        </w:trPr>
        <w:tc>
          <w:tcPr>
            <w:tcW w:w="2835" w:type="dxa"/>
            <w:gridSpan w:val="2"/>
            <w:vAlign w:val="center"/>
          </w:tcPr>
          <w:p w14:paraId="3469860F" w14:textId="77777777" w:rsidR="00AC6368" w:rsidRPr="00706E2B" w:rsidRDefault="00AC6368" w:rsidP="00AC636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Previous school or college</w:t>
            </w:r>
          </w:p>
        </w:tc>
        <w:tc>
          <w:tcPr>
            <w:tcW w:w="7455" w:type="dxa"/>
            <w:gridSpan w:val="4"/>
            <w:vAlign w:val="center"/>
          </w:tcPr>
          <w:p w14:paraId="4F48B933" w14:textId="23E48D68" w:rsidR="00AC6368" w:rsidRPr="00706E2B" w:rsidRDefault="00AC6368" w:rsidP="00667EBE">
            <w:pPr>
              <w:rPr>
                <w:rFonts w:asciiTheme="minorHAnsi" w:hAnsiTheme="minorHAnsi"/>
              </w:rPr>
            </w:pPr>
            <w:r w:rsidRPr="00706E2B">
              <w:rPr>
                <w:rFonts w:asciiTheme="minorHAnsi" w:hAnsiTheme="minorHAnsi"/>
              </w:rPr>
              <w:fldChar w:fldCharType="begin"/>
            </w:r>
            <w:r w:rsidRPr="00706E2B">
              <w:rPr>
                <w:rFonts w:asciiTheme="minorHAnsi" w:hAnsiTheme="minorHAnsi"/>
              </w:rPr>
              <w:instrText xml:space="preserve"> MERGEFIELD Your_previous_school_or_college </w:instrText>
            </w:r>
            <w:r w:rsidRPr="00706E2B">
              <w:rPr>
                <w:rFonts w:asciiTheme="minorHAnsi" w:hAnsiTheme="minorHAnsi"/>
              </w:rPr>
              <w:fldChar w:fldCharType="end"/>
            </w:r>
          </w:p>
        </w:tc>
      </w:tr>
      <w:tr w:rsidR="00706E2B" w:rsidRPr="00706E2B" w14:paraId="2A0F8170" w14:textId="77777777" w:rsidTr="00AC6368">
        <w:trPr>
          <w:trHeight w:val="556"/>
          <w:jc w:val="center"/>
        </w:trPr>
        <w:tc>
          <w:tcPr>
            <w:tcW w:w="1557" w:type="dxa"/>
            <w:vAlign w:val="center"/>
          </w:tcPr>
          <w:p w14:paraId="779AE487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Date of Birth</w:t>
            </w:r>
          </w:p>
        </w:tc>
        <w:tc>
          <w:tcPr>
            <w:tcW w:w="2266" w:type="dxa"/>
            <w:gridSpan w:val="2"/>
            <w:vAlign w:val="center"/>
          </w:tcPr>
          <w:p w14:paraId="0C3E09EE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vAlign w:val="center"/>
          </w:tcPr>
          <w:p w14:paraId="430F9EBE" w14:textId="77777777" w:rsidR="00665D21" w:rsidRPr="00706E2B" w:rsidRDefault="00665D21" w:rsidP="00AC636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Nationality</w:t>
            </w:r>
          </w:p>
        </w:tc>
        <w:tc>
          <w:tcPr>
            <w:tcW w:w="4606" w:type="dxa"/>
            <w:gridSpan w:val="2"/>
            <w:vAlign w:val="center"/>
          </w:tcPr>
          <w:p w14:paraId="4949AA1A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2D7878AF" w14:textId="77777777" w:rsidTr="00706E2B">
        <w:trPr>
          <w:trHeight w:val="922"/>
          <w:jc w:val="center"/>
        </w:trPr>
        <w:tc>
          <w:tcPr>
            <w:tcW w:w="1557" w:type="dxa"/>
            <w:vMerge w:val="restart"/>
            <w:vAlign w:val="center"/>
          </w:tcPr>
          <w:p w14:paraId="2FE55EEF" w14:textId="77777777" w:rsidR="00665D21" w:rsidRPr="00706E2B" w:rsidRDefault="00706E2B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Home a</w:t>
            </w:r>
            <w:r w:rsidR="00665D21" w:rsidRPr="00706E2B">
              <w:rPr>
                <w:rFonts w:asciiTheme="minorHAnsi" w:hAnsiTheme="minorHAnsi"/>
                <w:b/>
              </w:rPr>
              <w:t>ddress</w:t>
            </w:r>
          </w:p>
        </w:tc>
        <w:tc>
          <w:tcPr>
            <w:tcW w:w="4127" w:type="dxa"/>
            <w:gridSpan w:val="3"/>
            <w:vMerge w:val="restart"/>
            <w:vAlign w:val="center"/>
          </w:tcPr>
          <w:p w14:paraId="0D77C7FA" w14:textId="77777777" w:rsidR="00706E2B" w:rsidRPr="00706E2B" w:rsidRDefault="00706E2B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  <w:vAlign w:val="center"/>
          </w:tcPr>
          <w:p w14:paraId="473F6A6E" w14:textId="77777777" w:rsidR="00706E2B" w:rsidRPr="00706E2B" w:rsidRDefault="00706E2B" w:rsidP="006348F9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Term-time</w:t>
            </w:r>
          </w:p>
          <w:p w14:paraId="6A36042E" w14:textId="77777777" w:rsidR="00665D21" w:rsidRDefault="00706E2B" w:rsidP="006348F9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</w:t>
            </w:r>
            <w:r w:rsidR="006348F9" w:rsidRPr="00706E2B">
              <w:rPr>
                <w:rFonts w:asciiTheme="minorHAnsi" w:hAnsiTheme="minorHAnsi"/>
                <w:b/>
              </w:rPr>
              <w:t xml:space="preserve">elephone </w:t>
            </w:r>
          </w:p>
          <w:p w14:paraId="66E2E908" w14:textId="354B4C2D" w:rsidR="00617AC7" w:rsidRPr="00706E2B" w:rsidRDefault="00617AC7" w:rsidP="006348F9">
            <w:pPr>
              <w:rPr>
                <w:rFonts w:asciiTheme="minorHAnsi" w:hAnsiTheme="minorHAnsi"/>
                <w:b/>
              </w:rPr>
            </w:pPr>
            <w:r w:rsidRPr="00FF3281">
              <w:rPr>
                <w:rFonts w:asciiTheme="minorHAnsi" w:hAnsiTheme="minorHAnsi"/>
                <w:i/>
                <w:sz w:val="18"/>
              </w:rPr>
              <w:t>This should be a UK mobile number if possible</w:t>
            </w:r>
          </w:p>
        </w:tc>
        <w:tc>
          <w:tcPr>
            <w:tcW w:w="2658" w:type="dxa"/>
            <w:vAlign w:val="center"/>
          </w:tcPr>
          <w:p w14:paraId="2A12C767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723F300B" w14:textId="77777777" w:rsidTr="00706E2B">
        <w:trPr>
          <w:trHeight w:val="952"/>
          <w:jc w:val="center"/>
        </w:trPr>
        <w:tc>
          <w:tcPr>
            <w:tcW w:w="1557" w:type="dxa"/>
            <w:vMerge/>
            <w:vAlign w:val="center"/>
          </w:tcPr>
          <w:p w14:paraId="01BAA93F" w14:textId="77777777" w:rsidR="00233904" w:rsidRPr="00706E2B" w:rsidRDefault="00233904" w:rsidP="00063F1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27" w:type="dxa"/>
            <w:gridSpan w:val="3"/>
            <w:vMerge/>
            <w:vAlign w:val="center"/>
          </w:tcPr>
          <w:p w14:paraId="70FB76ED" w14:textId="77777777" w:rsidR="00233904" w:rsidRPr="00706E2B" w:rsidRDefault="00233904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  <w:vAlign w:val="center"/>
          </w:tcPr>
          <w:p w14:paraId="7A0E6645" w14:textId="77777777" w:rsidR="00706E2B" w:rsidRPr="00706E2B" w:rsidRDefault="006348F9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Home</w:t>
            </w:r>
          </w:p>
          <w:p w14:paraId="157665DF" w14:textId="77777777" w:rsidR="00233904" w:rsidRPr="00706E2B" w:rsidRDefault="00706E2B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</w:t>
            </w:r>
            <w:r w:rsidR="006348F9" w:rsidRPr="00706E2B">
              <w:rPr>
                <w:rFonts w:asciiTheme="minorHAnsi" w:hAnsiTheme="minorHAnsi"/>
                <w:b/>
              </w:rPr>
              <w:t>elephone</w:t>
            </w:r>
          </w:p>
        </w:tc>
        <w:tc>
          <w:tcPr>
            <w:tcW w:w="2658" w:type="dxa"/>
            <w:vAlign w:val="center"/>
          </w:tcPr>
          <w:p w14:paraId="7A2ED8C6" w14:textId="77777777" w:rsidR="00233904" w:rsidRPr="00706E2B" w:rsidRDefault="00233904" w:rsidP="00063F18">
            <w:pPr>
              <w:rPr>
                <w:rFonts w:asciiTheme="minorHAnsi" w:hAnsiTheme="minorHAnsi"/>
              </w:rPr>
            </w:pPr>
          </w:p>
        </w:tc>
      </w:tr>
      <w:tr w:rsidR="00233904" w:rsidRPr="00706E2B" w14:paraId="2E9F043B" w14:textId="77777777" w:rsidTr="00AC6368">
        <w:trPr>
          <w:trHeight w:val="1005"/>
          <w:jc w:val="center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7D23099B" w14:textId="77777777" w:rsidR="00233904" w:rsidRPr="00706E2B" w:rsidRDefault="00233904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 xml:space="preserve">Email </w:t>
            </w:r>
            <w:r w:rsidR="00706E2B" w:rsidRPr="00706E2B">
              <w:rPr>
                <w:rFonts w:asciiTheme="minorHAnsi" w:hAnsiTheme="minorHAnsi"/>
                <w:b/>
              </w:rPr>
              <w:t>a</w:t>
            </w:r>
            <w:r w:rsidRPr="00706E2B">
              <w:rPr>
                <w:rFonts w:asciiTheme="minorHAnsi" w:hAnsiTheme="minorHAnsi"/>
                <w:b/>
              </w:rPr>
              <w:t>ddress</w:t>
            </w:r>
            <w:r w:rsidR="00DB3A1B">
              <w:rPr>
                <w:rFonts w:asciiTheme="minorHAnsi" w:hAnsiTheme="minorHAnsi"/>
                <w:b/>
              </w:rPr>
              <w:t xml:space="preserve"> (personal)</w:t>
            </w:r>
          </w:p>
        </w:tc>
        <w:tc>
          <w:tcPr>
            <w:tcW w:w="87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48A00" w14:textId="77777777" w:rsidR="00233904" w:rsidRPr="00706E2B" w:rsidRDefault="00233904" w:rsidP="00063F18">
            <w:pPr>
              <w:rPr>
                <w:rFonts w:asciiTheme="minorHAnsi" w:hAnsiTheme="minorHAnsi"/>
              </w:rPr>
            </w:pPr>
          </w:p>
        </w:tc>
      </w:tr>
      <w:tr w:rsidR="00665D21" w:rsidRPr="00706E2B" w14:paraId="1C31A38E" w14:textId="77777777" w:rsidTr="00706E2B">
        <w:trPr>
          <w:trHeight w:val="692"/>
          <w:jc w:val="center"/>
        </w:trPr>
        <w:tc>
          <w:tcPr>
            <w:tcW w:w="10290" w:type="dxa"/>
            <w:gridSpan w:val="6"/>
            <w:tcBorders>
              <w:left w:val="nil"/>
              <w:right w:val="nil"/>
            </w:tcBorders>
            <w:vAlign w:val="center"/>
          </w:tcPr>
          <w:p w14:paraId="25722A4B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  <w:p w14:paraId="27CD5770" w14:textId="77777777" w:rsidR="00713089" w:rsidRPr="00706E2B" w:rsidRDefault="00713089" w:rsidP="00063F18">
            <w:pPr>
              <w:rPr>
                <w:rFonts w:asciiTheme="minorHAnsi" w:hAnsiTheme="minorHAnsi"/>
              </w:rPr>
            </w:pPr>
          </w:p>
          <w:p w14:paraId="0BA03583" w14:textId="77777777" w:rsidR="00713089" w:rsidRPr="00706E2B" w:rsidRDefault="00713089" w:rsidP="00063F18">
            <w:pPr>
              <w:rPr>
                <w:rFonts w:asciiTheme="minorHAnsi" w:hAnsiTheme="minorHAnsi"/>
              </w:rPr>
            </w:pPr>
          </w:p>
        </w:tc>
      </w:tr>
      <w:tr w:rsidR="00665D21" w:rsidRPr="00706E2B" w14:paraId="69BF618A" w14:textId="77777777" w:rsidTr="00706E2B">
        <w:trPr>
          <w:trHeight w:val="774"/>
          <w:jc w:val="center"/>
        </w:trPr>
        <w:tc>
          <w:tcPr>
            <w:tcW w:w="10290" w:type="dxa"/>
            <w:gridSpan w:val="6"/>
            <w:vAlign w:val="center"/>
          </w:tcPr>
          <w:p w14:paraId="375C4492" w14:textId="77777777" w:rsidR="00665D21" w:rsidRPr="00706E2B" w:rsidRDefault="00706E2B" w:rsidP="00706E2B">
            <w:pPr>
              <w:jc w:val="center"/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Emergency Contact Details</w:t>
            </w:r>
          </w:p>
        </w:tc>
      </w:tr>
      <w:tr w:rsidR="00706E2B" w:rsidRPr="00706E2B" w14:paraId="6E1CBBD9" w14:textId="77777777" w:rsidTr="00706E2B">
        <w:trPr>
          <w:trHeight w:val="612"/>
          <w:jc w:val="center"/>
        </w:trPr>
        <w:tc>
          <w:tcPr>
            <w:tcW w:w="1557" w:type="dxa"/>
            <w:vAlign w:val="center"/>
          </w:tcPr>
          <w:p w14:paraId="6E0DD66D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127" w:type="dxa"/>
            <w:gridSpan w:val="3"/>
            <w:vAlign w:val="center"/>
          </w:tcPr>
          <w:p w14:paraId="23E817FF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  <w:vAlign w:val="center"/>
          </w:tcPr>
          <w:p w14:paraId="19ED69FB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Telephone</w:t>
            </w:r>
          </w:p>
        </w:tc>
        <w:tc>
          <w:tcPr>
            <w:tcW w:w="2658" w:type="dxa"/>
            <w:vAlign w:val="center"/>
          </w:tcPr>
          <w:p w14:paraId="44077B94" w14:textId="77777777" w:rsidR="00665D21" w:rsidRPr="00706E2B" w:rsidRDefault="00665D21" w:rsidP="00667EBE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4B325832" w14:textId="77777777" w:rsidTr="00706E2B">
        <w:trPr>
          <w:trHeight w:val="1758"/>
          <w:jc w:val="center"/>
        </w:trPr>
        <w:tc>
          <w:tcPr>
            <w:tcW w:w="1557" w:type="dxa"/>
            <w:vAlign w:val="center"/>
          </w:tcPr>
          <w:p w14:paraId="5F5F60ED" w14:textId="77777777" w:rsidR="00706E2B" w:rsidRPr="00706E2B" w:rsidRDefault="00706E2B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Home Address</w:t>
            </w:r>
          </w:p>
        </w:tc>
        <w:tc>
          <w:tcPr>
            <w:tcW w:w="4127" w:type="dxa"/>
            <w:gridSpan w:val="3"/>
            <w:vAlign w:val="center"/>
          </w:tcPr>
          <w:p w14:paraId="69164FEB" w14:textId="77777777" w:rsidR="00706E2B" w:rsidRPr="00706E2B" w:rsidRDefault="00706E2B" w:rsidP="00667EBE">
            <w:pPr>
              <w:rPr>
                <w:rFonts w:asciiTheme="minorHAnsi" w:hAnsiTheme="minorHAnsi"/>
              </w:rPr>
            </w:pPr>
            <w:r w:rsidRPr="00706E2B">
              <w:rPr>
                <w:rFonts w:asciiTheme="minorHAnsi" w:hAnsiTheme="minorHAnsi"/>
              </w:rPr>
              <w:fldChar w:fldCharType="begin"/>
            </w:r>
            <w:r w:rsidRPr="00706E2B">
              <w:rPr>
                <w:rFonts w:asciiTheme="minorHAnsi" w:hAnsiTheme="minorHAnsi"/>
              </w:rPr>
              <w:instrText xml:space="preserve"> MERGEFIELD Your_emergency_contact_home_address_Cou1 </w:instrText>
            </w:r>
            <w:r w:rsidRPr="00706E2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48" w:type="dxa"/>
            <w:vAlign w:val="center"/>
          </w:tcPr>
          <w:p w14:paraId="1804D2D3" w14:textId="77777777" w:rsidR="00706E2B" w:rsidRDefault="00706E2B" w:rsidP="00706E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Relation to </w:t>
            </w:r>
          </w:p>
          <w:p w14:paraId="0C18A413" w14:textId="77777777" w:rsidR="00706E2B" w:rsidRPr="00706E2B" w:rsidRDefault="00706E2B" w:rsidP="00706E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the student</w:t>
            </w:r>
          </w:p>
        </w:tc>
        <w:tc>
          <w:tcPr>
            <w:tcW w:w="2658" w:type="dxa"/>
            <w:vAlign w:val="center"/>
          </w:tcPr>
          <w:p w14:paraId="285B21F4" w14:textId="77777777" w:rsidR="00706E2B" w:rsidRPr="00706E2B" w:rsidRDefault="00706E2B" w:rsidP="00706E2B">
            <w:pPr>
              <w:rPr>
                <w:rFonts w:asciiTheme="minorHAnsi" w:hAnsiTheme="minorHAnsi"/>
              </w:rPr>
            </w:pPr>
          </w:p>
        </w:tc>
      </w:tr>
    </w:tbl>
    <w:p w14:paraId="656E45BC" w14:textId="77777777" w:rsidR="00C003D2" w:rsidRPr="00706E2B" w:rsidRDefault="00C003D2" w:rsidP="00C003D2">
      <w:pPr>
        <w:rPr>
          <w:rFonts w:asciiTheme="minorHAnsi" w:hAnsiTheme="minorHAnsi"/>
        </w:rPr>
      </w:pPr>
    </w:p>
    <w:p w14:paraId="527639C1" w14:textId="77777777" w:rsidR="00713089" w:rsidRPr="00706E2B" w:rsidRDefault="00713089" w:rsidP="00206914">
      <w:pPr>
        <w:rPr>
          <w:rFonts w:asciiTheme="minorHAnsi" w:hAnsiTheme="minorHAnsi"/>
          <w:i/>
        </w:rPr>
      </w:pPr>
    </w:p>
    <w:p w14:paraId="1C926FA4" w14:textId="6D808E4E" w:rsidR="00206914" w:rsidRPr="00706E2B" w:rsidRDefault="0042149C" w:rsidP="00206914">
      <w:pPr>
        <w:rPr>
          <w:rFonts w:asciiTheme="minorHAnsi" w:hAnsiTheme="minorHAnsi"/>
        </w:rPr>
      </w:pPr>
      <w:r w:rsidRPr="00706E2B">
        <w:rPr>
          <w:rFonts w:asciiTheme="minorHAnsi" w:hAnsiTheme="minorHAnsi"/>
        </w:rPr>
        <w:t xml:space="preserve">The following declarations were made by the student through completion of </w:t>
      </w:r>
      <w:r w:rsidR="000D4981">
        <w:rPr>
          <w:rFonts w:asciiTheme="minorHAnsi" w:hAnsiTheme="minorHAnsi"/>
        </w:rPr>
        <w:t>this</w:t>
      </w:r>
      <w:r w:rsidRPr="00706E2B">
        <w:rPr>
          <w:rFonts w:asciiTheme="minorHAnsi" w:hAnsiTheme="minorHAnsi"/>
        </w:rPr>
        <w:t xml:space="preserve"> Undergraduate Information Form:</w:t>
      </w:r>
    </w:p>
    <w:p w14:paraId="38D1A7D7" w14:textId="77777777" w:rsidR="0042149C" w:rsidRPr="00706E2B" w:rsidRDefault="0042149C" w:rsidP="00206914">
      <w:pPr>
        <w:rPr>
          <w:rFonts w:asciiTheme="minorHAnsi" w:hAnsiTheme="minorHAnsi"/>
        </w:rPr>
      </w:pPr>
    </w:p>
    <w:p w14:paraId="5E20C4F6" w14:textId="08681106" w:rsidR="0042149C" w:rsidRPr="00AC6368" w:rsidRDefault="0042149C" w:rsidP="004214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GB" w:eastAsia="en-GB"/>
        </w:rPr>
      </w:pPr>
      <w:r w:rsidRPr="00706E2B">
        <w:rPr>
          <w:rFonts w:ascii="Calibri" w:hAnsi="Calibri" w:cs="Calibri"/>
          <w:color w:val="000000"/>
        </w:rPr>
        <w:t>I confirm that I have read and understood</w:t>
      </w:r>
      <w:r w:rsidR="006503E4">
        <w:rPr>
          <w:rFonts w:ascii="Calibri" w:hAnsi="Calibri" w:cs="Calibri"/>
          <w:color w:val="000000"/>
        </w:rPr>
        <w:t xml:space="preserve"> the College-student contract and agree to its terms</w:t>
      </w:r>
    </w:p>
    <w:p w14:paraId="1B61BB45" w14:textId="25CC9402" w:rsidR="00AC6368" w:rsidRPr="00AC6368" w:rsidRDefault="00AC6368" w:rsidP="00AC6368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GB" w:eastAsia="en-GB"/>
        </w:rPr>
      </w:pPr>
      <w:r w:rsidRPr="00706E2B">
        <w:rPr>
          <w:rFonts w:ascii="Calibri" w:hAnsi="Calibri" w:cs="Calibri"/>
          <w:color w:val="000000"/>
        </w:rPr>
        <w:t xml:space="preserve">I confirm that I have read and understood the </w:t>
      </w:r>
      <w:r>
        <w:rPr>
          <w:rFonts w:ascii="Calibri" w:hAnsi="Calibri" w:cs="Calibri"/>
          <w:color w:val="000000"/>
        </w:rPr>
        <w:t xml:space="preserve">online </w:t>
      </w:r>
      <w:r w:rsidRPr="00706E2B">
        <w:rPr>
          <w:rFonts w:ascii="Calibri" w:hAnsi="Calibri" w:cs="Calibri"/>
          <w:color w:val="000000"/>
        </w:rPr>
        <w:t>Handbook for Student Members</w:t>
      </w:r>
    </w:p>
    <w:p w14:paraId="2A30F3C0" w14:textId="77777777" w:rsidR="0042149C" w:rsidRPr="00706E2B" w:rsidRDefault="0042149C" w:rsidP="004214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GB" w:eastAsia="en-GB"/>
        </w:rPr>
      </w:pPr>
      <w:r w:rsidRPr="00706E2B">
        <w:rPr>
          <w:rFonts w:ascii="Calibri" w:hAnsi="Calibri" w:cs="Calibri"/>
          <w:color w:val="000000"/>
        </w:rPr>
        <w:t>I understand and consent to the College's use of my personal data as outlined in the College's online privacy notices</w:t>
      </w:r>
    </w:p>
    <w:p w14:paraId="34C98206" w14:textId="77777777" w:rsidR="00C07F97" w:rsidRDefault="00C07F97" w:rsidP="0042149C">
      <w:pPr>
        <w:jc w:val="right"/>
        <w:rPr>
          <w:rFonts w:asciiTheme="minorHAnsi" w:hAnsiTheme="minorHAnsi"/>
          <w:sz w:val="22"/>
        </w:rPr>
      </w:pPr>
    </w:p>
    <w:sectPr w:rsidR="00C07F97" w:rsidSect="005357FA">
      <w:pgSz w:w="11907" w:h="16840" w:code="9"/>
      <w:pgMar w:top="284" w:right="85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B78"/>
    <w:multiLevelType w:val="hybridMultilevel"/>
    <w:tmpl w:val="EA74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5E"/>
    <w:rsid w:val="00063F18"/>
    <w:rsid w:val="00083A38"/>
    <w:rsid w:val="000C438D"/>
    <w:rsid w:val="000D4981"/>
    <w:rsid w:val="000D7541"/>
    <w:rsid w:val="000F0802"/>
    <w:rsid w:val="00134728"/>
    <w:rsid w:val="001471C1"/>
    <w:rsid w:val="0018525E"/>
    <w:rsid w:val="00206914"/>
    <w:rsid w:val="00211C46"/>
    <w:rsid w:val="00233904"/>
    <w:rsid w:val="002B0426"/>
    <w:rsid w:val="002C4A04"/>
    <w:rsid w:val="00340C6D"/>
    <w:rsid w:val="00344085"/>
    <w:rsid w:val="00402840"/>
    <w:rsid w:val="0042149C"/>
    <w:rsid w:val="004453F7"/>
    <w:rsid w:val="00452908"/>
    <w:rsid w:val="004C572A"/>
    <w:rsid w:val="005249AB"/>
    <w:rsid w:val="005357FA"/>
    <w:rsid w:val="00597D43"/>
    <w:rsid w:val="00617AC7"/>
    <w:rsid w:val="006348F9"/>
    <w:rsid w:val="00642DA8"/>
    <w:rsid w:val="006503E4"/>
    <w:rsid w:val="006568B0"/>
    <w:rsid w:val="00665D21"/>
    <w:rsid w:val="00667EBE"/>
    <w:rsid w:val="00697AC2"/>
    <w:rsid w:val="00706E2B"/>
    <w:rsid w:val="00713089"/>
    <w:rsid w:val="007503DE"/>
    <w:rsid w:val="007579F5"/>
    <w:rsid w:val="007E2C31"/>
    <w:rsid w:val="008B633C"/>
    <w:rsid w:val="008B788F"/>
    <w:rsid w:val="008C2308"/>
    <w:rsid w:val="008F1E52"/>
    <w:rsid w:val="00943C46"/>
    <w:rsid w:val="009B50BC"/>
    <w:rsid w:val="009C485E"/>
    <w:rsid w:val="00A00554"/>
    <w:rsid w:val="00A63D67"/>
    <w:rsid w:val="00A642CC"/>
    <w:rsid w:val="00AC6368"/>
    <w:rsid w:val="00BB11C6"/>
    <w:rsid w:val="00C003D2"/>
    <w:rsid w:val="00C07F97"/>
    <w:rsid w:val="00C154D6"/>
    <w:rsid w:val="00C44380"/>
    <w:rsid w:val="00CA69C3"/>
    <w:rsid w:val="00D867AB"/>
    <w:rsid w:val="00DA34F4"/>
    <w:rsid w:val="00DB3A1B"/>
    <w:rsid w:val="00EA2E19"/>
    <w:rsid w:val="00EA73C6"/>
    <w:rsid w:val="00F162C9"/>
    <w:rsid w:val="00F60855"/>
    <w:rsid w:val="00F64B17"/>
    <w:rsid w:val="00F97B23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BA208"/>
  <w15:docId w15:val="{22F86A7C-F261-4E05-9C07-44D13C6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1C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4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85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2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t%20Hug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287E-F5F9-47EA-BD1A-C411D5B9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Hughs Letterhead</Template>
  <TotalTime>6</TotalTime>
  <Pages>1</Pages>
  <Words>130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Hughs College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Office</dc:creator>
  <cp:lastModifiedBy>Jessica Judges</cp:lastModifiedBy>
  <cp:revision>5</cp:revision>
  <cp:lastPrinted>2016-07-08T15:04:00Z</cp:lastPrinted>
  <dcterms:created xsi:type="dcterms:W3CDTF">2025-06-25T11:22:00Z</dcterms:created>
  <dcterms:modified xsi:type="dcterms:W3CDTF">2025-08-05T14:10:00Z</dcterms:modified>
</cp:coreProperties>
</file>